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595" w:rsidRPr="006F0C42" w:rsidRDefault="0075204E" w:rsidP="00FC5595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6F0C42">
        <w:rPr>
          <w:rFonts w:ascii="Times New Roman" w:hAnsi="Times New Roman" w:cs="Times New Roman"/>
          <w:b/>
          <w:noProof/>
          <w:sz w:val="26"/>
          <w:szCs w:val="26"/>
          <w:lang w:eastAsia="cs-CZ"/>
        </w:rPr>
        <w:drawing>
          <wp:anchor distT="0" distB="0" distL="114300" distR="114300" simplePos="0" relativeHeight="251658240" behindDoc="0" locked="0" layoutInCell="1" allowOverlap="1" wp14:anchorId="45281C52" wp14:editId="2ED35C4B">
            <wp:simplePos x="0" y="0"/>
            <wp:positionH relativeFrom="margin">
              <wp:posOffset>4912995</wp:posOffset>
            </wp:positionH>
            <wp:positionV relativeFrom="margin">
              <wp:posOffset>-600075</wp:posOffset>
            </wp:positionV>
            <wp:extent cx="1463040" cy="1676400"/>
            <wp:effectExtent l="0" t="0" r="381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 rotWithShape="1">
                    <a:blip r:embed="rId6" cstate="screen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583" t="22573" b="6611"/>
                    <a:stretch/>
                  </pic:blipFill>
                  <pic:spPr bwMode="auto">
                    <a:xfrm>
                      <a:off x="0" y="0"/>
                      <a:ext cx="1463040" cy="1676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6F0C42" w:rsidRPr="006F0C42">
        <w:rPr>
          <w:rFonts w:ascii="Times New Roman" w:hAnsi="Times New Roman" w:cs="Times New Roman"/>
          <w:b/>
          <w:sz w:val="26"/>
          <w:szCs w:val="26"/>
        </w:rPr>
        <w:t>Základní škola a Mateřská škola, Tachov, Petra Jilemnického 1995</w:t>
      </w:r>
    </w:p>
    <w:p w:rsidR="006F0C42" w:rsidRDefault="006F0C42" w:rsidP="00FC559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F0C42" w:rsidRPr="000B3DAE" w:rsidRDefault="000B3DAE" w:rsidP="00FC559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Pr="000B3DAE">
        <w:rPr>
          <w:rFonts w:ascii="Times New Roman" w:hAnsi="Times New Roman" w:cs="Times New Roman"/>
          <w:sz w:val="24"/>
          <w:szCs w:val="24"/>
        </w:rPr>
        <w:t>V Tachově dne 1. 6. 2020</w:t>
      </w:r>
    </w:p>
    <w:p w:rsidR="000B3DAE" w:rsidRDefault="000B3DAE" w:rsidP="00FC559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3DAE" w:rsidRPr="000B3DAE" w:rsidRDefault="000B3DAE" w:rsidP="00FC559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V</w:t>
      </w:r>
      <w:r w:rsidRPr="000B3DAE">
        <w:rPr>
          <w:rFonts w:ascii="Times New Roman" w:hAnsi="Times New Roman" w:cs="Times New Roman"/>
          <w:sz w:val="24"/>
          <w:szCs w:val="24"/>
        </w:rPr>
        <w:t>ážení zákonní zástupci,</w:t>
      </w:r>
    </w:p>
    <w:p w:rsidR="000B3DAE" w:rsidRPr="000B3DAE" w:rsidRDefault="000B3DAE" w:rsidP="00FC559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3DAE" w:rsidRDefault="000B3DAE" w:rsidP="00FC559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 účinností </w:t>
      </w:r>
      <w:r w:rsidRPr="00D53E97">
        <w:rPr>
          <w:rFonts w:ascii="Times New Roman" w:hAnsi="Times New Roman" w:cs="Times New Roman"/>
          <w:b/>
          <w:sz w:val="24"/>
          <w:szCs w:val="24"/>
        </w:rPr>
        <w:t>od 8. 6. 2020</w:t>
      </w:r>
      <w:r w:rsidR="003A797F" w:rsidRPr="00D53E97">
        <w:rPr>
          <w:rFonts w:ascii="Times New Roman" w:hAnsi="Times New Roman" w:cs="Times New Roman"/>
          <w:b/>
          <w:sz w:val="24"/>
          <w:szCs w:val="24"/>
        </w:rPr>
        <w:t xml:space="preserve"> do 30. 6. 2020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3E97">
        <w:rPr>
          <w:rFonts w:ascii="Times New Roman" w:hAnsi="Times New Roman" w:cs="Times New Roman"/>
          <w:b/>
          <w:sz w:val="24"/>
          <w:szCs w:val="24"/>
        </w:rPr>
        <w:t>je možná osobní přítomnost žáků</w:t>
      </w:r>
      <w:r>
        <w:rPr>
          <w:rFonts w:ascii="Times New Roman" w:hAnsi="Times New Roman" w:cs="Times New Roman"/>
          <w:sz w:val="24"/>
          <w:szCs w:val="24"/>
        </w:rPr>
        <w:t xml:space="preserve"> ZŠ a ZŠ speciální (školy samostatně zřízené podle § 16 odst. 9 školského zákona) </w:t>
      </w:r>
      <w:r w:rsidRPr="00D53E97">
        <w:rPr>
          <w:rFonts w:ascii="Times New Roman" w:hAnsi="Times New Roman" w:cs="Times New Roman"/>
          <w:b/>
          <w:sz w:val="24"/>
          <w:szCs w:val="24"/>
        </w:rPr>
        <w:t>ve škole</w:t>
      </w:r>
      <w:r>
        <w:rPr>
          <w:rFonts w:ascii="Times New Roman" w:hAnsi="Times New Roman" w:cs="Times New Roman"/>
          <w:sz w:val="24"/>
          <w:szCs w:val="24"/>
        </w:rPr>
        <w:t xml:space="preserve"> a to na základě </w:t>
      </w:r>
      <w:r w:rsidR="003A797F">
        <w:rPr>
          <w:rFonts w:ascii="Times New Roman" w:hAnsi="Times New Roman" w:cs="Times New Roman"/>
          <w:sz w:val="24"/>
          <w:szCs w:val="24"/>
        </w:rPr>
        <w:t xml:space="preserve">zvážení a </w:t>
      </w:r>
      <w:r>
        <w:rPr>
          <w:rFonts w:ascii="Times New Roman" w:hAnsi="Times New Roman" w:cs="Times New Roman"/>
          <w:sz w:val="24"/>
          <w:szCs w:val="24"/>
        </w:rPr>
        <w:t xml:space="preserve">rozhodnutí zákonných zástupců, </w:t>
      </w:r>
      <w:r w:rsidRPr="00D53E97">
        <w:rPr>
          <w:rFonts w:ascii="Times New Roman" w:hAnsi="Times New Roman" w:cs="Times New Roman"/>
          <w:b/>
          <w:sz w:val="24"/>
          <w:szCs w:val="24"/>
        </w:rPr>
        <w:t>přičemž docházka není pro žáky povinná</w:t>
      </w:r>
      <w:r w:rsidR="003A797F" w:rsidRPr="00D53E97">
        <w:rPr>
          <w:rFonts w:ascii="Times New Roman" w:hAnsi="Times New Roman" w:cs="Times New Roman"/>
          <w:b/>
          <w:sz w:val="24"/>
          <w:szCs w:val="24"/>
        </w:rPr>
        <w:t>.</w:t>
      </w:r>
      <w:r w:rsidR="003A79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Vzdělávací aktivity</w:t>
      </w:r>
      <w:r w:rsidR="003A797F">
        <w:rPr>
          <w:rFonts w:ascii="Times New Roman" w:hAnsi="Times New Roman" w:cs="Times New Roman"/>
          <w:sz w:val="24"/>
          <w:szCs w:val="24"/>
        </w:rPr>
        <w:t xml:space="preserve"> ve škole,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797F">
        <w:rPr>
          <w:rFonts w:ascii="Times New Roman" w:hAnsi="Times New Roman" w:cs="Times New Roman"/>
          <w:sz w:val="24"/>
          <w:szCs w:val="24"/>
        </w:rPr>
        <w:t>ve výše uvedeném období,</w:t>
      </w:r>
      <w:r w:rsidR="00353B00">
        <w:rPr>
          <w:rFonts w:ascii="Times New Roman" w:hAnsi="Times New Roman" w:cs="Times New Roman"/>
          <w:sz w:val="24"/>
          <w:szCs w:val="24"/>
        </w:rPr>
        <w:t xml:space="preserve"> </w:t>
      </w:r>
      <w:r w:rsidR="00D53E97">
        <w:rPr>
          <w:rFonts w:ascii="Times New Roman" w:hAnsi="Times New Roman" w:cs="Times New Roman"/>
          <w:sz w:val="24"/>
          <w:szCs w:val="24"/>
        </w:rPr>
        <w:t>budou realizovány</w:t>
      </w:r>
      <w:r>
        <w:rPr>
          <w:rFonts w:ascii="Times New Roman" w:hAnsi="Times New Roman" w:cs="Times New Roman"/>
          <w:sz w:val="24"/>
          <w:szCs w:val="24"/>
        </w:rPr>
        <w:t xml:space="preserve"> pro neměnné skupiny žáků, maximální počet žáků ve skupině 15.</w:t>
      </w:r>
    </w:p>
    <w:p w:rsidR="00B335C8" w:rsidRDefault="00B335C8" w:rsidP="00FC559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701B" w:rsidRDefault="00A2701B" w:rsidP="00FC559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B335C8">
        <w:rPr>
          <w:rFonts w:ascii="Times New Roman" w:hAnsi="Times New Roman" w:cs="Times New Roman"/>
          <w:b/>
          <w:sz w:val="24"/>
          <w:szCs w:val="24"/>
        </w:rPr>
        <w:t xml:space="preserve">Pro </w:t>
      </w:r>
      <w:r w:rsidR="00862F1D" w:rsidRPr="00B335C8">
        <w:rPr>
          <w:rFonts w:ascii="Times New Roman" w:hAnsi="Times New Roman" w:cs="Times New Roman"/>
          <w:b/>
          <w:sz w:val="24"/>
          <w:szCs w:val="24"/>
        </w:rPr>
        <w:t>žáky 1. stupně</w:t>
      </w:r>
      <w:r w:rsidR="00B12C9B">
        <w:rPr>
          <w:rFonts w:ascii="Times New Roman" w:hAnsi="Times New Roman" w:cs="Times New Roman"/>
          <w:b/>
          <w:sz w:val="24"/>
          <w:szCs w:val="24"/>
        </w:rPr>
        <w:t xml:space="preserve"> ZŠ </w:t>
      </w:r>
      <w:r>
        <w:rPr>
          <w:rFonts w:ascii="Times New Roman" w:hAnsi="Times New Roman" w:cs="Times New Roman"/>
          <w:sz w:val="24"/>
          <w:szCs w:val="24"/>
        </w:rPr>
        <w:t xml:space="preserve">budou vzdělávací aktivity organizovány pravidelně </w:t>
      </w:r>
      <w:r w:rsidRPr="00B335C8">
        <w:rPr>
          <w:rFonts w:ascii="Times New Roman" w:hAnsi="Times New Roman" w:cs="Times New Roman"/>
          <w:b/>
          <w:sz w:val="24"/>
          <w:szCs w:val="24"/>
        </w:rPr>
        <w:t xml:space="preserve">každý pracovní den od 8h do </w:t>
      </w:r>
      <w:r w:rsidR="00862F1D" w:rsidRPr="00B335C8">
        <w:rPr>
          <w:rFonts w:ascii="Times New Roman" w:hAnsi="Times New Roman" w:cs="Times New Roman"/>
          <w:b/>
          <w:sz w:val="24"/>
          <w:szCs w:val="24"/>
        </w:rPr>
        <w:t>15.40h.</w:t>
      </w:r>
      <w:r w:rsidR="00B12C9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335C8" w:rsidRPr="00B335C8" w:rsidRDefault="00B335C8" w:rsidP="00FC559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62F1D" w:rsidRDefault="00862F1D" w:rsidP="00FC559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B335C8">
        <w:rPr>
          <w:rFonts w:ascii="Times New Roman" w:hAnsi="Times New Roman" w:cs="Times New Roman"/>
          <w:b/>
          <w:sz w:val="24"/>
          <w:szCs w:val="24"/>
        </w:rPr>
        <w:t>Pro žáky 2. stupně ZŠ</w:t>
      </w:r>
      <w:r>
        <w:rPr>
          <w:rFonts w:ascii="Times New Roman" w:hAnsi="Times New Roman" w:cs="Times New Roman"/>
          <w:sz w:val="24"/>
          <w:szCs w:val="24"/>
        </w:rPr>
        <w:t xml:space="preserve"> bude </w:t>
      </w:r>
      <w:r w:rsidR="00353B00">
        <w:rPr>
          <w:rFonts w:ascii="Times New Roman" w:hAnsi="Times New Roman" w:cs="Times New Roman"/>
          <w:sz w:val="24"/>
          <w:szCs w:val="24"/>
        </w:rPr>
        <w:t xml:space="preserve">dobrovolná </w:t>
      </w:r>
      <w:r>
        <w:rPr>
          <w:rFonts w:ascii="Times New Roman" w:hAnsi="Times New Roman" w:cs="Times New Roman"/>
          <w:sz w:val="24"/>
          <w:szCs w:val="24"/>
        </w:rPr>
        <w:t xml:space="preserve">přítomnost ve škole umožněna z důvodu individuální nebo skupinové konzultace, setkání s vyučujícím navazující na vzdělávání na dálku (objasnění učiva), </w:t>
      </w:r>
      <w:r w:rsidR="00B12C9B">
        <w:rPr>
          <w:rFonts w:ascii="Times New Roman" w:hAnsi="Times New Roman" w:cs="Times New Roman"/>
          <w:sz w:val="24"/>
          <w:szCs w:val="24"/>
        </w:rPr>
        <w:t xml:space="preserve">třídnických hodin, </w:t>
      </w:r>
      <w:r>
        <w:rPr>
          <w:rFonts w:ascii="Times New Roman" w:hAnsi="Times New Roman" w:cs="Times New Roman"/>
          <w:sz w:val="24"/>
          <w:szCs w:val="24"/>
        </w:rPr>
        <w:t xml:space="preserve">socializačních aktivit, vyzvednutí školních potřeb a osobních věcí žáků, odevzdání učebnic a to v režimu </w:t>
      </w:r>
      <w:r w:rsidRPr="00B335C8">
        <w:rPr>
          <w:rFonts w:ascii="Times New Roman" w:hAnsi="Times New Roman" w:cs="Times New Roman"/>
          <w:b/>
          <w:sz w:val="24"/>
          <w:szCs w:val="24"/>
        </w:rPr>
        <w:t xml:space="preserve">každé pondělí, úterý, středa od 8h do </w:t>
      </w:r>
      <w:r w:rsidR="00B335C8" w:rsidRPr="00B335C8">
        <w:rPr>
          <w:rFonts w:ascii="Times New Roman" w:hAnsi="Times New Roman" w:cs="Times New Roman"/>
          <w:b/>
          <w:sz w:val="24"/>
          <w:szCs w:val="24"/>
        </w:rPr>
        <w:t>10h.</w:t>
      </w:r>
      <w:r w:rsidRPr="00B335C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12C9B" w:rsidRDefault="00B12C9B" w:rsidP="00FC559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12C9B" w:rsidRPr="0045228A" w:rsidRDefault="00353B00" w:rsidP="00B12C9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B12C9B">
        <w:rPr>
          <w:rFonts w:ascii="Times New Roman" w:hAnsi="Times New Roman" w:cs="Times New Roman"/>
          <w:b/>
          <w:sz w:val="24"/>
          <w:szCs w:val="24"/>
        </w:rPr>
        <w:t xml:space="preserve">Pro žáky </w:t>
      </w:r>
      <w:r w:rsidR="00B12C9B" w:rsidRPr="00B335C8">
        <w:rPr>
          <w:rFonts w:ascii="Times New Roman" w:hAnsi="Times New Roman" w:cs="Times New Roman"/>
          <w:b/>
          <w:sz w:val="24"/>
          <w:szCs w:val="24"/>
        </w:rPr>
        <w:t>ZŠ speciální (1. roč. - 10. roč.)</w:t>
      </w:r>
      <w:r w:rsidR="00B12C9B">
        <w:rPr>
          <w:rFonts w:ascii="Times New Roman" w:hAnsi="Times New Roman" w:cs="Times New Roman"/>
          <w:sz w:val="24"/>
          <w:szCs w:val="24"/>
        </w:rPr>
        <w:t xml:space="preserve"> budou vzdělávací aktivity organizovány s přihlédnutím ke zdravotním hendikepům žáků a to na základě individuální konzultace </w:t>
      </w:r>
      <w:r w:rsidR="00D53E97">
        <w:rPr>
          <w:rFonts w:ascii="Times New Roman" w:hAnsi="Times New Roman" w:cs="Times New Roman"/>
          <w:sz w:val="24"/>
          <w:szCs w:val="24"/>
        </w:rPr>
        <w:t xml:space="preserve">se zákonnými zástupci, </w:t>
      </w:r>
      <w:r w:rsidR="00D53E97" w:rsidRPr="00735716">
        <w:rPr>
          <w:rFonts w:ascii="Times New Roman" w:hAnsi="Times New Roman" w:cs="Times New Roman"/>
          <w:b/>
          <w:sz w:val="24"/>
          <w:szCs w:val="24"/>
        </w:rPr>
        <w:t xml:space="preserve">pravidelně </w:t>
      </w:r>
      <w:r w:rsidR="00735716" w:rsidRPr="00735716">
        <w:rPr>
          <w:rFonts w:ascii="Times New Roman" w:hAnsi="Times New Roman" w:cs="Times New Roman"/>
          <w:b/>
          <w:sz w:val="24"/>
          <w:szCs w:val="24"/>
        </w:rPr>
        <w:t xml:space="preserve">každý pracovní den </w:t>
      </w:r>
      <w:r w:rsidR="00D53E97" w:rsidRPr="00735716">
        <w:rPr>
          <w:rFonts w:ascii="Times New Roman" w:hAnsi="Times New Roman" w:cs="Times New Roman"/>
          <w:b/>
          <w:sz w:val="24"/>
          <w:szCs w:val="24"/>
        </w:rPr>
        <w:t>od 8h</w:t>
      </w:r>
      <w:r w:rsidR="0045228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45228A" w:rsidRPr="0045228A">
        <w:rPr>
          <w:rFonts w:ascii="Times New Roman" w:hAnsi="Times New Roman" w:cs="Times New Roman"/>
          <w:sz w:val="24"/>
          <w:szCs w:val="24"/>
        </w:rPr>
        <w:t>ukončení d</w:t>
      </w:r>
      <w:r w:rsidR="001A77A0">
        <w:rPr>
          <w:rFonts w:ascii="Times New Roman" w:hAnsi="Times New Roman" w:cs="Times New Roman"/>
          <w:sz w:val="24"/>
          <w:szCs w:val="24"/>
        </w:rPr>
        <w:t>le individuální</w:t>
      </w:r>
      <w:r w:rsidR="0045228A">
        <w:rPr>
          <w:rFonts w:ascii="Times New Roman" w:hAnsi="Times New Roman" w:cs="Times New Roman"/>
          <w:sz w:val="24"/>
          <w:szCs w:val="24"/>
        </w:rPr>
        <w:t xml:space="preserve"> domluvy se zákonným zástupcem</w:t>
      </w:r>
      <w:r w:rsidR="001A77A0">
        <w:rPr>
          <w:rFonts w:ascii="Times New Roman" w:hAnsi="Times New Roman" w:cs="Times New Roman"/>
          <w:sz w:val="24"/>
          <w:szCs w:val="24"/>
        </w:rPr>
        <w:t>.</w:t>
      </w:r>
    </w:p>
    <w:p w:rsidR="00B335C8" w:rsidRPr="00B335C8" w:rsidRDefault="00B335C8" w:rsidP="00FC559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62F1D" w:rsidRDefault="00862F1D" w:rsidP="00FC559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335C8">
        <w:rPr>
          <w:rFonts w:ascii="Times New Roman" w:hAnsi="Times New Roman" w:cs="Times New Roman"/>
          <w:b/>
          <w:sz w:val="24"/>
          <w:szCs w:val="24"/>
        </w:rPr>
        <w:t xml:space="preserve">     Ranní družina nebude poskytována.</w:t>
      </w:r>
    </w:p>
    <w:p w:rsidR="00B335C8" w:rsidRPr="00B335C8" w:rsidRDefault="00B335C8" w:rsidP="00FC559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B3DAE" w:rsidRDefault="000B3DAE" w:rsidP="00FC559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Abychom připravili podmínky pro realizaci vzdělávacích aktivit ve škole</w:t>
      </w:r>
      <w:r w:rsidR="00A2701B">
        <w:rPr>
          <w:rFonts w:ascii="Times New Roman" w:hAnsi="Times New Roman" w:cs="Times New Roman"/>
          <w:sz w:val="24"/>
          <w:szCs w:val="24"/>
        </w:rPr>
        <w:t>, žádáme Vás o vyjádření vašeho zájmu o účast vašeho dítět</w:t>
      </w:r>
      <w:r w:rsidR="00735716">
        <w:rPr>
          <w:rFonts w:ascii="Times New Roman" w:hAnsi="Times New Roman" w:cs="Times New Roman"/>
          <w:sz w:val="24"/>
          <w:szCs w:val="24"/>
        </w:rPr>
        <w:t>e na vzdělávacích aktivitách.</w:t>
      </w:r>
    </w:p>
    <w:p w:rsidR="00A2701B" w:rsidRDefault="00A2701B" w:rsidP="00FC559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701B" w:rsidRPr="00A2701B" w:rsidRDefault="00735716" w:rsidP="00A2701B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Mám zájem,</w:t>
      </w:r>
      <w:r w:rsidR="00A2701B" w:rsidRPr="00A2701B">
        <w:rPr>
          <w:rFonts w:ascii="Times New Roman" w:hAnsi="Times New Roman" w:cs="Times New Roman"/>
          <w:b/>
          <w:sz w:val="28"/>
          <w:szCs w:val="28"/>
        </w:rPr>
        <w:t xml:space="preserve"> v období od 8. 6. 2020 do 30. 6. 2020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A2701B">
        <w:rPr>
          <w:rFonts w:ascii="Times New Roman" w:hAnsi="Times New Roman" w:cs="Times New Roman"/>
          <w:b/>
          <w:sz w:val="28"/>
          <w:szCs w:val="28"/>
        </w:rPr>
        <w:t xml:space="preserve">o docházku svého </w:t>
      </w:r>
      <w:proofErr w:type="gramStart"/>
      <w:r w:rsidRPr="00A2701B">
        <w:rPr>
          <w:rFonts w:ascii="Times New Roman" w:hAnsi="Times New Roman" w:cs="Times New Roman"/>
          <w:b/>
          <w:sz w:val="28"/>
          <w:szCs w:val="28"/>
        </w:rPr>
        <w:t>dítěte</w:t>
      </w:r>
      <w:r w:rsidR="00AB714E">
        <w:rPr>
          <w:rFonts w:ascii="Times New Roman" w:hAnsi="Times New Roman" w:cs="Times New Roman"/>
          <w:b/>
          <w:sz w:val="28"/>
          <w:szCs w:val="28"/>
        </w:rPr>
        <w:t>............................................</w:t>
      </w:r>
      <w:bookmarkStart w:id="0" w:name="_GoBack"/>
      <w:bookmarkEnd w:id="0"/>
      <w:r w:rsidRPr="00A2701B">
        <w:rPr>
          <w:rFonts w:ascii="Times New Roman" w:hAnsi="Times New Roman" w:cs="Times New Roman"/>
          <w:b/>
          <w:sz w:val="28"/>
          <w:szCs w:val="28"/>
        </w:rPr>
        <w:t xml:space="preserve"> do</w:t>
      </w:r>
      <w:proofErr w:type="gramEnd"/>
      <w:r w:rsidRPr="00A2701B">
        <w:rPr>
          <w:rFonts w:ascii="Times New Roman" w:hAnsi="Times New Roman" w:cs="Times New Roman"/>
          <w:b/>
          <w:sz w:val="28"/>
          <w:szCs w:val="28"/>
        </w:rPr>
        <w:t xml:space="preserve"> školy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A2701B" w:rsidRDefault="00A2701B" w:rsidP="00FC559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701B" w:rsidRDefault="00A2701B" w:rsidP="00A270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2701B">
        <w:rPr>
          <w:rFonts w:ascii="Times New Roman" w:hAnsi="Times New Roman" w:cs="Times New Roman"/>
          <w:b/>
          <w:sz w:val="28"/>
          <w:szCs w:val="28"/>
        </w:rPr>
        <w:t>ANO                NE</w:t>
      </w:r>
      <w:proofErr w:type="gramEnd"/>
    </w:p>
    <w:p w:rsidR="00A2701B" w:rsidRDefault="00A2701B" w:rsidP="00A270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701B" w:rsidRDefault="00A2701B" w:rsidP="00A2701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270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A2701B">
        <w:rPr>
          <w:rFonts w:ascii="Times New Roman" w:hAnsi="Times New Roman" w:cs="Times New Roman"/>
          <w:b/>
          <w:sz w:val="28"/>
          <w:szCs w:val="28"/>
        </w:rPr>
        <w:t>Podpis zákonného zástupce:</w:t>
      </w:r>
    </w:p>
    <w:p w:rsidR="00B335C8" w:rsidRDefault="00B335C8" w:rsidP="00A270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35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35C8" w:rsidRDefault="00B335C8" w:rsidP="00A270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Žádáme Vás o předání podepsaného </w:t>
      </w:r>
      <w:r w:rsidRPr="00B335C8">
        <w:rPr>
          <w:rFonts w:ascii="Times New Roman" w:hAnsi="Times New Roman" w:cs="Times New Roman"/>
          <w:sz w:val="24"/>
          <w:szCs w:val="24"/>
        </w:rPr>
        <w:t>vyjádření</w:t>
      </w:r>
      <w:r>
        <w:rPr>
          <w:rFonts w:ascii="Times New Roman" w:hAnsi="Times New Roman" w:cs="Times New Roman"/>
          <w:sz w:val="24"/>
          <w:szCs w:val="24"/>
        </w:rPr>
        <w:t xml:space="preserve"> do školy.</w:t>
      </w:r>
    </w:p>
    <w:p w:rsidR="00B335C8" w:rsidRDefault="00B335C8" w:rsidP="00A2701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35C8" w:rsidRDefault="00B335C8" w:rsidP="00A2701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35C8" w:rsidRDefault="00B335C8" w:rsidP="00A270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Mgr. Lenka </w:t>
      </w:r>
      <w:proofErr w:type="spellStart"/>
      <w:r>
        <w:rPr>
          <w:rFonts w:ascii="Times New Roman" w:hAnsi="Times New Roman" w:cs="Times New Roman"/>
          <w:sz w:val="24"/>
          <w:szCs w:val="24"/>
        </w:rPr>
        <w:t>Hovězáková</w:t>
      </w:r>
      <w:proofErr w:type="spellEnd"/>
    </w:p>
    <w:p w:rsidR="00B335C8" w:rsidRPr="00B335C8" w:rsidRDefault="00B335C8" w:rsidP="00A270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ředitelka školy </w:t>
      </w:r>
    </w:p>
    <w:sectPr w:rsidR="00B335C8" w:rsidRPr="00B335C8" w:rsidSect="00FC55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717F66"/>
    <w:multiLevelType w:val="hybridMultilevel"/>
    <w:tmpl w:val="A57C0514"/>
    <w:lvl w:ilvl="0" w:tplc="CAF22CF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915F31"/>
    <w:multiLevelType w:val="hybridMultilevel"/>
    <w:tmpl w:val="3DE6F0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0D5576"/>
    <w:multiLevelType w:val="hybridMultilevel"/>
    <w:tmpl w:val="983EFE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DAE"/>
    <w:rsid w:val="00041DC2"/>
    <w:rsid w:val="000B3DAE"/>
    <w:rsid w:val="001A77A0"/>
    <w:rsid w:val="00353B00"/>
    <w:rsid w:val="003A797F"/>
    <w:rsid w:val="0045228A"/>
    <w:rsid w:val="006F0C42"/>
    <w:rsid w:val="00735716"/>
    <w:rsid w:val="0075204E"/>
    <w:rsid w:val="007D215C"/>
    <w:rsid w:val="00862F1D"/>
    <w:rsid w:val="00A2701B"/>
    <w:rsid w:val="00AB714E"/>
    <w:rsid w:val="00B12C9B"/>
    <w:rsid w:val="00B335C8"/>
    <w:rsid w:val="00B456B2"/>
    <w:rsid w:val="00D53E97"/>
    <w:rsid w:val="00E573CF"/>
    <w:rsid w:val="00FC5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1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52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204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270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52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204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270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DITELNA\Documents\Papir_logo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Papir_logo</Template>
  <TotalTime>61</TotalTime>
  <Pages>1</Pages>
  <Words>310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10</cp:revision>
  <cp:lastPrinted>2020-06-01T14:34:00Z</cp:lastPrinted>
  <dcterms:created xsi:type="dcterms:W3CDTF">2020-06-01T13:40:00Z</dcterms:created>
  <dcterms:modified xsi:type="dcterms:W3CDTF">2020-06-02T08:39:00Z</dcterms:modified>
</cp:coreProperties>
</file>